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rutnt"/>
        <w:tblW w:w="0" w:type="auto"/>
        <w:tblInd w:w="5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096"/>
        <w:gridCol w:w="2835"/>
        <w:gridCol w:w="1134"/>
        <w:gridCol w:w="1842"/>
      </w:tblGrid>
      <w:tr w:rsidR="002E7C08" w:rsidRPr="00CD1617" w14:paraId="7E7F1B47" w14:textId="77777777" w:rsidTr="00826357">
        <w:trPr>
          <w:trHeight w:val="567"/>
        </w:trPr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bookmarkStart w:id="0" w:name="_GoBack" w:colFirst="1" w:colLast="1"/>
          <w:p w14:paraId="69044DCE" w14:textId="77777777" w:rsidR="002E7C08" w:rsidRPr="002E7C08" w:rsidRDefault="002E7C08" w:rsidP="00826357">
            <w:pPr>
              <w:rPr>
                <w:rFonts w:ascii="Calibri" w:hAnsi="Calibri" w:cs="Calibri"/>
                <w:sz w:val="36"/>
                <w:szCs w:val="36"/>
              </w:rPr>
            </w:pPr>
            <w:r w:rsidRPr="002E7C08">
              <w:rPr>
                <w:rFonts w:ascii="Calibri" w:hAnsi="Calibri" w:cs="Calibri"/>
                <w:sz w:val="36"/>
                <w:szCs w:val="3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2E7C08">
              <w:rPr>
                <w:rFonts w:ascii="Calibri" w:hAnsi="Calibri" w:cs="Calibri"/>
                <w:sz w:val="36"/>
                <w:szCs w:val="36"/>
              </w:rPr>
              <w:instrText xml:space="preserve"> FORMTEXT </w:instrText>
            </w:r>
            <w:r w:rsidRPr="002E7C08">
              <w:rPr>
                <w:rFonts w:ascii="Calibri" w:hAnsi="Calibri" w:cs="Calibri"/>
                <w:sz w:val="36"/>
                <w:szCs w:val="36"/>
              </w:rPr>
            </w:r>
            <w:r w:rsidRPr="002E7C08">
              <w:rPr>
                <w:rFonts w:ascii="Calibri" w:hAnsi="Calibri" w:cs="Calibri"/>
                <w:sz w:val="36"/>
                <w:szCs w:val="36"/>
              </w:rPr>
              <w:fldChar w:fldCharType="separate"/>
            </w:r>
            <w:r w:rsidRPr="002E7C08">
              <w:rPr>
                <w:rFonts w:ascii="Calibri" w:hAnsi="Calibri" w:cs="Calibri"/>
                <w:noProof/>
                <w:sz w:val="36"/>
                <w:szCs w:val="36"/>
              </w:rPr>
              <w:t> </w:t>
            </w:r>
            <w:r w:rsidRPr="002E7C08">
              <w:rPr>
                <w:rFonts w:ascii="Calibri" w:hAnsi="Calibri" w:cs="Calibri"/>
                <w:noProof/>
                <w:sz w:val="36"/>
                <w:szCs w:val="36"/>
              </w:rPr>
              <w:t> </w:t>
            </w:r>
            <w:r w:rsidRPr="002E7C08">
              <w:rPr>
                <w:rFonts w:ascii="Calibri" w:hAnsi="Calibri" w:cs="Calibri"/>
                <w:noProof/>
                <w:sz w:val="36"/>
                <w:szCs w:val="36"/>
              </w:rPr>
              <w:t> </w:t>
            </w:r>
            <w:r w:rsidRPr="002E7C08">
              <w:rPr>
                <w:rFonts w:ascii="Calibri" w:hAnsi="Calibri" w:cs="Calibri"/>
                <w:noProof/>
                <w:sz w:val="36"/>
                <w:szCs w:val="36"/>
              </w:rPr>
              <w:t> </w:t>
            </w:r>
            <w:r w:rsidRPr="002E7C08">
              <w:rPr>
                <w:rFonts w:ascii="Calibri" w:hAnsi="Calibri" w:cs="Calibri"/>
                <w:noProof/>
                <w:sz w:val="36"/>
                <w:szCs w:val="36"/>
              </w:rPr>
              <w:t> </w:t>
            </w:r>
            <w:r w:rsidRPr="002E7C08">
              <w:rPr>
                <w:rFonts w:ascii="Calibri" w:hAnsi="Calibri" w:cs="Calibri"/>
                <w:sz w:val="36"/>
                <w:szCs w:val="36"/>
              </w:rPr>
              <w:fldChar w:fldCharType="end"/>
            </w:r>
            <w:bookmarkEnd w:id="1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29D4E4" w14:textId="77777777" w:rsidR="002E7C08" w:rsidRPr="002E7C08" w:rsidRDefault="002E7C08" w:rsidP="00826357">
            <w:pPr>
              <w:rPr>
                <w:rFonts w:ascii="Calibri" w:hAnsi="Calibri" w:cs="Calibri"/>
                <w:sz w:val="36"/>
                <w:szCs w:val="36"/>
              </w:rPr>
            </w:pPr>
            <w:r w:rsidRPr="002E7C08">
              <w:rPr>
                <w:rFonts w:ascii="Calibri" w:hAnsi="Calibri" w:cs="Calibri"/>
                <w:sz w:val="36"/>
                <w:szCs w:val="3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E7C08">
              <w:rPr>
                <w:rFonts w:ascii="Calibri" w:hAnsi="Calibri" w:cs="Calibri"/>
                <w:sz w:val="36"/>
                <w:szCs w:val="36"/>
              </w:rPr>
              <w:instrText xml:space="preserve"> FORMTEXT </w:instrText>
            </w:r>
            <w:r w:rsidRPr="002E7C08">
              <w:rPr>
                <w:rFonts w:ascii="Calibri" w:hAnsi="Calibri" w:cs="Calibri"/>
                <w:sz w:val="36"/>
                <w:szCs w:val="36"/>
              </w:rPr>
            </w:r>
            <w:r w:rsidRPr="002E7C08">
              <w:rPr>
                <w:rFonts w:ascii="Calibri" w:hAnsi="Calibri" w:cs="Calibri"/>
                <w:sz w:val="36"/>
                <w:szCs w:val="36"/>
              </w:rPr>
              <w:fldChar w:fldCharType="separate"/>
            </w:r>
            <w:r w:rsidRPr="002E7C08">
              <w:rPr>
                <w:rFonts w:ascii="Calibri" w:hAnsi="Calibri" w:cs="Calibri"/>
                <w:noProof/>
                <w:sz w:val="36"/>
                <w:szCs w:val="36"/>
              </w:rPr>
              <w:t> </w:t>
            </w:r>
            <w:r w:rsidRPr="002E7C08">
              <w:rPr>
                <w:rFonts w:ascii="Calibri" w:hAnsi="Calibri" w:cs="Calibri"/>
                <w:noProof/>
                <w:sz w:val="36"/>
                <w:szCs w:val="36"/>
              </w:rPr>
              <w:t> </w:t>
            </w:r>
            <w:r w:rsidRPr="002E7C08">
              <w:rPr>
                <w:rFonts w:ascii="Calibri" w:hAnsi="Calibri" w:cs="Calibri"/>
                <w:noProof/>
                <w:sz w:val="36"/>
                <w:szCs w:val="36"/>
              </w:rPr>
              <w:t> </w:t>
            </w:r>
            <w:r w:rsidRPr="002E7C08">
              <w:rPr>
                <w:rFonts w:ascii="Calibri" w:hAnsi="Calibri" w:cs="Calibri"/>
                <w:noProof/>
                <w:sz w:val="36"/>
                <w:szCs w:val="36"/>
              </w:rPr>
              <w:t> </w:t>
            </w:r>
            <w:r w:rsidRPr="002E7C08">
              <w:rPr>
                <w:rFonts w:ascii="Calibri" w:hAnsi="Calibri" w:cs="Calibri"/>
                <w:noProof/>
                <w:sz w:val="36"/>
                <w:szCs w:val="36"/>
              </w:rPr>
              <w:t> </w:t>
            </w:r>
            <w:r w:rsidRPr="002E7C08">
              <w:rPr>
                <w:rFonts w:ascii="Calibri" w:hAnsi="Calibri" w:cs="Calibri"/>
                <w:sz w:val="36"/>
                <w:szCs w:val="36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0D90EBD" w14:textId="77777777" w:rsidR="002E7C08" w:rsidRPr="002E7C08" w:rsidRDefault="002E7C08" w:rsidP="00826357">
            <w:pPr>
              <w:rPr>
                <w:rFonts w:ascii="Calibri" w:hAnsi="Calibri" w:cs="Calibri"/>
                <w:sz w:val="36"/>
                <w:szCs w:val="36"/>
              </w:rPr>
            </w:pPr>
            <w:r w:rsidRPr="002E7C08">
              <w:rPr>
                <w:rFonts w:ascii="Calibri" w:hAnsi="Calibri" w:cs="Calibri"/>
                <w:sz w:val="36"/>
                <w:szCs w:val="3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E7C08">
              <w:rPr>
                <w:rFonts w:ascii="Calibri" w:hAnsi="Calibri" w:cs="Calibri"/>
                <w:sz w:val="36"/>
                <w:szCs w:val="36"/>
              </w:rPr>
              <w:instrText xml:space="preserve"> FORMTEXT </w:instrText>
            </w:r>
            <w:r w:rsidRPr="002E7C08">
              <w:rPr>
                <w:rFonts w:ascii="Calibri" w:hAnsi="Calibri" w:cs="Calibri"/>
                <w:sz w:val="36"/>
                <w:szCs w:val="36"/>
              </w:rPr>
            </w:r>
            <w:r w:rsidRPr="002E7C08">
              <w:rPr>
                <w:rFonts w:ascii="Calibri" w:hAnsi="Calibri" w:cs="Calibri"/>
                <w:sz w:val="36"/>
                <w:szCs w:val="36"/>
              </w:rPr>
              <w:fldChar w:fldCharType="separate"/>
            </w:r>
            <w:r w:rsidRPr="002E7C08">
              <w:rPr>
                <w:rFonts w:ascii="Calibri" w:hAnsi="Calibri" w:cs="Calibri"/>
                <w:noProof/>
                <w:sz w:val="36"/>
                <w:szCs w:val="36"/>
              </w:rPr>
              <w:t> </w:t>
            </w:r>
            <w:r w:rsidRPr="002E7C08">
              <w:rPr>
                <w:rFonts w:ascii="Calibri" w:hAnsi="Calibri" w:cs="Calibri"/>
                <w:noProof/>
                <w:sz w:val="36"/>
                <w:szCs w:val="36"/>
              </w:rPr>
              <w:t> </w:t>
            </w:r>
            <w:r w:rsidRPr="002E7C08">
              <w:rPr>
                <w:rFonts w:ascii="Calibri" w:hAnsi="Calibri" w:cs="Calibri"/>
                <w:noProof/>
                <w:sz w:val="36"/>
                <w:szCs w:val="36"/>
              </w:rPr>
              <w:t> </w:t>
            </w:r>
            <w:r w:rsidRPr="002E7C08">
              <w:rPr>
                <w:rFonts w:ascii="Calibri" w:hAnsi="Calibri" w:cs="Calibri"/>
                <w:noProof/>
                <w:sz w:val="36"/>
                <w:szCs w:val="36"/>
              </w:rPr>
              <w:t> </w:t>
            </w:r>
            <w:r w:rsidRPr="002E7C08">
              <w:rPr>
                <w:rFonts w:ascii="Calibri" w:hAnsi="Calibri" w:cs="Calibri"/>
                <w:noProof/>
                <w:sz w:val="36"/>
                <w:szCs w:val="36"/>
              </w:rPr>
              <w:t> </w:t>
            </w:r>
            <w:r w:rsidRPr="002E7C08">
              <w:rPr>
                <w:rFonts w:ascii="Calibri" w:hAnsi="Calibri" w:cs="Calibri"/>
                <w:sz w:val="36"/>
                <w:szCs w:val="36"/>
              </w:rPr>
              <w:fldChar w:fldCharType="end"/>
            </w:r>
            <w:r w:rsidRPr="002E7C08">
              <w:rPr>
                <w:rFonts w:ascii="Calibri" w:hAnsi="Calibri" w:cs="Calibri"/>
                <w:sz w:val="36"/>
                <w:szCs w:val="3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7C08">
              <w:rPr>
                <w:rFonts w:ascii="Calibri" w:hAnsi="Calibri" w:cs="Calibri"/>
                <w:sz w:val="36"/>
                <w:szCs w:val="36"/>
              </w:rPr>
              <w:instrText xml:space="preserve"> FORMTEXT </w:instrText>
            </w:r>
            <w:r w:rsidR="007F3A11">
              <w:rPr>
                <w:rFonts w:ascii="Calibri" w:hAnsi="Calibri" w:cs="Calibri"/>
                <w:sz w:val="36"/>
                <w:szCs w:val="36"/>
              </w:rPr>
            </w:r>
            <w:r w:rsidR="007F3A11">
              <w:rPr>
                <w:rFonts w:ascii="Calibri" w:hAnsi="Calibri" w:cs="Calibri"/>
                <w:sz w:val="36"/>
                <w:szCs w:val="36"/>
              </w:rPr>
              <w:fldChar w:fldCharType="separate"/>
            </w:r>
            <w:r w:rsidRPr="002E7C08">
              <w:rPr>
                <w:rFonts w:ascii="Calibri" w:hAnsi="Calibri" w:cs="Calibri"/>
                <w:sz w:val="36"/>
                <w:szCs w:val="36"/>
              </w:rPr>
              <w:fldChar w:fldCharType="end"/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172F51" w14:textId="77777777" w:rsidR="002E7C08" w:rsidRPr="002E7C08" w:rsidRDefault="002E7C08" w:rsidP="00826357">
            <w:pPr>
              <w:rPr>
                <w:rFonts w:ascii="Calibri" w:hAnsi="Calibri" w:cs="Calibri"/>
                <w:sz w:val="36"/>
                <w:szCs w:val="36"/>
              </w:rPr>
            </w:pPr>
            <w:r w:rsidRPr="002E7C08">
              <w:rPr>
                <w:rFonts w:ascii="Calibri" w:hAnsi="Calibri" w:cs="Calibri"/>
                <w:sz w:val="36"/>
                <w:szCs w:val="3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E7C08">
              <w:rPr>
                <w:rFonts w:ascii="Calibri" w:hAnsi="Calibri" w:cs="Calibri"/>
                <w:sz w:val="36"/>
                <w:szCs w:val="36"/>
              </w:rPr>
              <w:instrText xml:space="preserve"> FORMTEXT </w:instrText>
            </w:r>
            <w:r w:rsidRPr="002E7C08">
              <w:rPr>
                <w:rFonts w:ascii="Calibri" w:hAnsi="Calibri" w:cs="Calibri"/>
                <w:sz w:val="36"/>
                <w:szCs w:val="36"/>
              </w:rPr>
            </w:r>
            <w:r w:rsidRPr="002E7C08">
              <w:rPr>
                <w:rFonts w:ascii="Calibri" w:hAnsi="Calibri" w:cs="Calibri"/>
                <w:sz w:val="36"/>
                <w:szCs w:val="36"/>
              </w:rPr>
              <w:fldChar w:fldCharType="separate"/>
            </w:r>
            <w:r w:rsidRPr="002E7C08">
              <w:rPr>
                <w:rFonts w:ascii="Calibri" w:hAnsi="Calibri" w:cs="Calibri"/>
                <w:noProof/>
                <w:sz w:val="36"/>
                <w:szCs w:val="36"/>
              </w:rPr>
              <w:t> </w:t>
            </w:r>
            <w:r w:rsidRPr="002E7C08">
              <w:rPr>
                <w:rFonts w:ascii="Calibri" w:hAnsi="Calibri" w:cs="Calibri"/>
                <w:noProof/>
                <w:sz w:val="36"/>
                <w:szCs w:val="36"/>
              </w:rPr>
              <w:t> </w:t>
            </w:r>
            <w:r w:rsidRPr="002E7C08">
              <w:rPr>
                <w:rFonts w:ascii="Calibri" w:hAnsi="Calibri" w:cs="Calibri"/>
                <w:noProof/>
                <w:sz w:val="36"/>
                <w:szCs w:val="36"/>
              </w:rPr>
              <w:t> </w:t>
            </w:r>
            <w:r w:rsidRPr="002E7C08">
              <w:rPr>
                <w:rFonts w:ascii="Calibri" w:hAnsi="Calibri" w:cs="Calibri"/>
                <w:noProof/>
                <w:sz w:val="36"/>
                <w:szCs w:val="36"/>
              </w:rPr>
              <w:t> </w:t>
            </w:r>
            <w:r w:rsidRPr="002E7C08">
              <w:rPr>
                <w:rFonts w:ascii="Calibri" w:hAnsi="Calibri" w:cs="Calibri"/>
                <w:noProof/>
                <w:sz w:val="36"/>
                <w:szCs w:val="36"/>
              </w:rPr>
              <w:t> </w:t>
            </w:r>
            <w:r w:rsidRPr="002E7C08">
              <w:rPr>
                <w:rFonts w:ascii="Calibri" w:hAnsi="Calibri" w:cs="Calibri"/>
                <w:sz w:val="36"/>
                <w:szCs w:val="36"/>
              </w:rPr>
              <w:fldChar w:fldCharType="end"/>
            </w:r>
          </w:p>
        </w:tc>
      </w:tr>
      <w:tr w:rsidR="002E7C08" w:rsidRPr="00136C50" w14:paraId="2CB4C830" w14:textId="77777777" w:rsidTr="00826357">
        <w:tc>
          <w:tcPr>
            <w:tcW w:w="60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D465F83" w14:textId="77777777" w:rsidR="002E7C08" w:rsidRPr="00136C50" w:rsidRDefault="002E7C08" w:rsidP="00826357">
            <w:pPr>
              <w:rPr>
                <w:rFonts w:ascii="Arial" w:hAnsi="Arial" w:cs="Arial"/>
                <w:sz w:val="16"/>
                <w:szCs w:val="16"/>
              </w:rPr>
            </w:pPr>
            <w:r w:rsidRPr="00136C50">
              <w:rPr>
                <w:rFonts w:ascii="Arial" w:hAnsi="Arial" w:cs="Arial"/>
                <w:sz w:val="16"/>
                <w:szCs w:val="16"/>
              </w:rPr>
              <w:t>Namn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B1402" w14:textId="77777777" w:rsidR="002E7C08" w:rsidRPr="00136C50" w:rsidRDefault="002E7C08" w:rsidP="0082635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Personnummer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CB6E76" w14:textId="77777777" w:rsidR="002E7C08" w:rsidRDefault="002E7C08" w:rsidP="0082635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År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359879F" w14:textId="77777777" w:rsidR="002E7C08" w:rsidRDefault="002E7C08" w:rsidP="0082635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Månad</w:t>
            </w:r>
          </w:p>
        </w:tc>
      </w:tr>
    </w:tbl>
    <w:tbl>
      <w:tblPr>
        <w:tblW w:w="1516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851"/>
        <w:gridCol w:w="3685"/>
        <w:gridCol w:w="4111"/>
        <w:gridCol w:w="851"/>
        <w:gridCol w:w="3543"/>
        <w:gridCol w:w="993"/>
      </w:tblGrid>
      <w:tr w:rsidR="000B61FC" w:rsidRPr="002E7C08" w14:paraId="29C5D36E" w14:textId="77777777" w:rsidTr="00051626">
        <w:tc>
          <w:tcPr>
            <w:tcW w:w="1134" w:type="dxa"/>
          </w:tcPr>
          <w:bookmarkEnd w:id="0"/>
          <w:p w14:paraId="2E70A2B8" w14:textId="77777777" w:rsidR="000B61FC" w:rsidRPr="002E7C08" w:rsidRDefault="000B61FC" w:rsidP="000B61F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E7C08">
              <w:rPr>
                <w:rFonts w:asciiTheme="minorHAnsi" w:hAnsiTheme="minorHAnsi" w:cstheme="minorHAnsi"/>
                <w:b/>
              </w:rPr>
              <w:t>Datum</w:t>
            </w:r>
          </w:p>
        </w:tc>
        <w:tc>
          <w:tcPr>
            <w:tcW w:w="851" w:type="dxa"/>
          </w:tcPr>
          <w:p w14:paraId="321F390C" w14:textId="77777777" w:rsidR="000B61FC" w:rsidRPr="002E7C08" w:rsidRDefault="000B61FC" w:rsidP="000B61F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E7C08">
              <w:rPr>
                <w:rFonts w:asciiTheme="minorHAnsi" w:hAnsiTheme="minorHAnsi" w:cstheme="minorHAnsi"/>
                <w:b/>
              </w:rPr>
              <w:t>Tid</w:t>
            </w:r>
          </w:p>
        </w:tc>
        <w:tc>
          <w:tcPr>
            <w:tcW w:w="3685" w:type="dxa"/>
          </w:tcPr>
          <w:p w14:paraId="72DC50C8" w14:textId="77777777" w:rsidR="000B61FC" w:rsidRPr="002E7C08" w:rsidRDefault="007960AC" w:rsidP="000B61F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E7C08">
              <w:rPr>
                <w:rFonts w:asciiTheme="minorHAnsi" w:hAnsiTheme="minorHAnsi" w:cstheme="minorHAnsi"/>
                <w:b/>
              </w:rPr>
              <w:t>Orsak</w:t>
            </w:r>
          </w:p>
        </w:tc>
        <w:tc>
          <w:tcPr>
            <w:tcW w:w="4111" w:type="dxa"/>
          </w:tcPr>
          <w:p w14:paraId="0913F72E" w14:textId="77777777" w:rsidR="000B61FC" w:rsidRPr="002E7C08" w:rsidRDefault="000B61FC" w:rsidP="000B61F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E7C08">
              <w:rPr>
                <w:rFonts w:asciiTheme="minorHAnsi" w:hAnsiTheme="minorHAnsi" w:cstheme="minorHAnsi"/>
                <w:b/>
              </w:rPr>
              <w:t>Åtgärd samt ssk som kontaktats</w:t>
            </w:r>
          </w:p>
        </w:tc>
        <w:tc>
          <w:tcPr>
            <w:tcW w:w="851" w:type="dxa"/>
          </w:tcPr>
          <w:p w14:paraId="5DFE5030" w14:textId="77777777" w:rsidR="000B61FC" w:rsidRPr="002E7C08" w:rsidRDefault="000B61FC" w:rsidP="000B61F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E7C08">
              <w:rPr>
                <w:rFonts w:asciiTheme="minorHAnsi" w:hAnsiTheme="minorHAnsi" w:cstheme="minorHAnsi"/>
                <w:b/>
              </w:rPr>
              <w:t>Sign</w:t>
            </w:r>
          </w:p>
        </w:tc>
        <w:tc>
          <w:tcPr>
            <w:tcW w:w="3543" w:type="dxa"/>
          </w:tcPr>
          <w:p w14:paraId="00572F49" w14:textId="77777777" w:rsidR="000B61FC" w:rsidRPr="002E7C08" w:rsidRDefault="007960AC" w:rsidP="000B61F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E7C08">
              <w:rPr>
                <w:rFonts w:asciiTheme="minorHAnsi" w:hAnsiTheme="minorHAnsi" w:cstheme="minorHAnsi"/>
                <w:b/>
              </w:rPr>
              <w:t>Utvärdering</w:t>
            </w:r>
          </w:p>
        </w:tc>
        <w:tc>
          <w:tcPr>
            <w:tcW w:w="993" w:type="dxa"/>
          </w:tcPr>
          <w:p w14:paraId="2BBDC1F0" w14:textId="77777777" w:rsidR="000B61FC" w:rsidRPr="002E7C08" w:rsidRDefault="000B61FC" w:rsidP="000B61F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E7C08">
              <w:rPr>
                <w:rFonts w:asciiTheme="minorHAnsi" w:hAnsiTheme="minorHAnsi" w:cstheme="minorHAnsi"/>
                <w:b/>
              </w:rPr>
              <w:t>Sign</w:t>
            </w:r>
          </w:p>
        </w:tc>
      </w:tr>
      <w:tr w:rsidR="000B61FC" w:rsidRPr="000B61FC" w14:paraId="50B965E8" w14:textId="77777777" w:rsidTr="002E7C08">
        <w:trPr>
          <w:trHeight w:val="454"/>
        </w:trPr>
        <w:tc>
          <w:tcPr>
            <w:tcW w:w="1134" w:type="dxa"/>
          </w:tcPr>
          <w:p w14:paraId="254CF084" w14:textId="77777777" w:rsidR="000B61FC" w:rsidRPr="000B61FC" w:rsidRDefault="000B61FC" w:rsidP="000B61F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13B3AB5B" w14:textId="77777777" w:rsidR="000B61FC" w:rsidRPr="000B61FC" w:rsidRDefault="000B61FC" w:rsidP="000B61FC">
            <w:pPr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14:paraId="6EC18CC2" w14:textId="77777777" w:rsidR="000B61FC" w:rsidRPr="000B61FC" w:rsidRDefault="000B61FC" w:rsidP="000B61FC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14:paraId="1241F25A" w14:textId="77777777" w:rsidR="000B61FC" w:rsidRPr="000B61FC" w:rsidRDefault="000B61FC" w:rsidP="000B61F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06FB348D" w14:textId="77777777" w:rsidR="000B61FC" w:rsidRPr="000B61FC" w:rsidRDefault="000B61FC" w:rsidP="000B61FC">
            <w:pPr>
              <w:rPr>
                <w:sz w:val="28"/>
                <w:szCs w:val="28"/>
              </w:rPr>
            </w:pPr>
          </w:p>
        </w:tc>
        <w:tc>
          <w:tcPr>
            <w:tcW w:w="3543" w:type="dxa"/>
          </w:tcPr>
          <w:p w14:paraId="6E1BAE22" w14:textId="77777777" w:rsidR="000B61FC" w:rsidRPr="000B61FC" w:rsidRDefault="000B61FC" w:rsidP="000B61FC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36F42EEF" w14:textId="77777777" w:rsidR="000B61FC" w:rsidRPr="000B61FC" w:rsidRDefault="000B61FC" w:rsidP="000B61FC">
            <w:pPr>
              <w:rPr>
                <w:sz w:val="28"/>
                <w:szCs w:val="28"/>
              </w:rPr>
            </w:pPr>
          </w:p>
        </w:tc>
      </w:tr>
      <w:tr w:rsidR="000B61FC" w:rsidRPr="000B61FC" w14:paraId="3F171818" w14:textId="77777777" w:rsidTr="002E7C08">
        <w:trPr>
          <w:trHeight w:val="454"/>
        </w:trPr>
        <w:tc>
          <w:tcPr>
            <w:tcW w:w="1134" w:type="dxa"/>
          </w:tcPr>
          <w:p w14:paraId="73876260" w14:textId="77777777" w:rsidR="000B61FC" w:rsidRPr="000B61FC" w:rsidRDefault="000B61FC" w:rsidP="000B61F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2BD5E8B3" w14:textId="77777777" w:rsidR="000B61FC" w:rsidRPr="000B61FC" w:rsidRDefault="000B61FC" w:rsidP="000B61FC">
            <w:pPr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14:paraId="484CDD30" w14:textId="77777777" w:rsidR="000B61FC" w:rsidRPr="000B61FC" w:rsidRDefault="000B61FC" w:rsidP="000B61FC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14:paraId="47CE6330" w14:textId="77777777" w:rsidR="000B61FC" w:rsidRPr="000B61FC" w:rsidRDefault="000B61FC" w:rsidP="000B61F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53BFFFBA" w14:textId="77777777" w:rsidR="000B61FC" w:rsidRPr="000B61FC" w:rsidRDefault="000B61FC" w:rsidP="000B61FC">
            <w:pPr>
              <w:rPr>
                <w:sz w:val="28"/>
                <w:szCs w:val="28"/>
              </w:rPr>
            </w:pPr>
          </w:p>
        </w:tc>
        <w:tc>
          <w:tcPr>
            <w:tcW w:w="3543" w:type="dxa"/>
          </w:tcPr>
          <w:p w14:paraId="07C273DE" w14:textId="77777777" w:rsidR="000B61FC" w:rsidRPr="000B61FC" w:rsidRDefault="000B61FC" w:rsidP="000B61FC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49E3B156" w14:textId="77777777" w:rsidR="000B61FC" w:rsidRPr="000B61FC" w:rsidRDefault="000B61FC" w:rsidP="000B61FC">
            <w:pPr>
              <w:rPr>
                <w:sz w:val="28"/>
                <w:szCs w:val="28"/>
              </w:rPr>
            </w:pPr>
          </w:p>
        </w:tc>
      </w:tr>
      <w:tr w:rsidR="000B61FC" w:rsidRPr="000B61FC" w14:paraId="6432AFE6" w14:textId="77777777" w:rsidTr="002E7C08">
        <w:trPr>
          <w:trHeight w:val="454"/>
        </w:trPr>
        <w:tc>
          <w:tcPr>
            <w:tcW w:w="1134" w:type="dxa"/>
          </w:tcPr>
          <w:p w14:paraId="7404211D" w14:textId="77777777" w:rsidR="000B61FC" w:rsidRPr="000B61FC" w:rsidRDefault="000B61FC" w:rsidP="000B61F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5D7751EA" w14:textId="77777777" w:rsidR="000B61FC" w:rsidRPr="000B61FC" w:rsidRDefault="000B61FC" w:rsidP="000B61FC">
            <w:pPr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14:paraId="458E6BED" w14:textId="77777777" w:rsidR="000B61FC" w:rsidRPr="000B61FC" w:rsidRDefault="000B61FC" w:rsidP="000B61FC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14:paraId="03CF4ED9" w14:textId="77777777" w:rsidR="000B61FC" w:rsidRPr="000B61FC" w:rsidRDefault="000B61FC" w:rsidP="000B61F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431095F3" w14:textId="77777777" w:rsidR="000B61FC" w:rsidRPr="000B61FC" w:rsidRDefault="000B61FC" w:rsidP="000B61FC">
            <w:pPr>
              <w:rPr>
                <w:sz w:val="28"/>
                <w:szCs w:val="28"/>
              </w:rPr>
            </w:pPr>
          </w:p>
        </w:tc>
        <w:tc>
          <w:tcPr>
            <w:tcW w:w="3543" w:type="dxa"/>
          </w:tcPr>
          <w:p w14:paraId="6E55712D" w14:textId="77777777" w:rsidR="000B61FC" w:rsidRPr="000B61FC" w:rsidRDefault="000B61FC" w:rsidP="000B61FC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5EE3CCBF" w14:textId="77777777" w:rsidR="000B61FC" w:rsidRPr="000B61FC" w:rsidRDefault="000B61FC" w:rsidP="000B61FC">
            <w:pPr>
              <w:rPr>
                <w:sz w:val="28"/>
                <w:szCs w:val="28"/>
              </w:rPr>
            </w:pPr>
          </w:p>
        </w:tc>
      </w:tr>
      <w:tr w:rsidR="000B61FC" w:rsidRPr="000B61FC" w14:paraId="681D1DED" w14:textId="77777777" w:rsidTr="002E7C08">
        <w:trPr>
          <w:trHeight w:val="454"/>
        </w:trPr>
        <w:tc>
          <w:tcPr>
            <w:tcW w:w="1134" w:type="dxa"/>
          </w:tcPr>
          <w:p w14:paraId="0792F5B5" w14:textId="77777777" w:rsidR="000B61FC" w:rsidRPr="000B61FC" w:rsidRDefault="000B61FC" w:rsidP="000B61F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2BE8CA7E" w14:textId="77777777" w:rsidR="000B61FC" w:rsidRPr="000B61FC" w:rsidRDefault="000B61FC" w:rsidP="000B61FC">
            <w:pPr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14:paraId="1CACFDEC" w14:textId="77777777" w:rsidR="000B61FC" w:rsidRPr="000B61FC" w:rsidRDefault="000B61FC" w:rsidP="000B61FC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14:paraId="3395F86A" w14:textId="77777777" w:rsidR="000B61FC" w:rsidRPr="000B61FC" w:rsidRDefault="000B61FC" w:rsidP="000B61F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1B67BE65" w14:textId="77777777" w:rsidR="000B61FC" w:rsidRPr="000B61FC" w:rsidRDefault="000B61FC" w:rsidP="000B61FC">
            <w:pPr>
              <w:rPr>
                <w:sz w:val="28"/>
                <w:szCs w:val="28"/>
              </w:rPr>
            </w:pPr>
          </w:p>
        </w:tc>
        <w:tc>
          <w:tcPr>
            <w:tcW w:w="3543" w:type="dxa"/>
          </w:tcPr>
          <w:p w14:paraId="75FFF1E5" w14:textId="77777777" w:rsidR="000B61FC" w:rsidRPr="000B61FC" w:rsidRDefault="000B61FC" w:rsidP="000B61FC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76EFC9C9" w14:textId="77777777" w:rsidR="000B61FC" w:rsidRPr="000B61FC" w:rsidRDefault="000B61FC" w:rsidP="000B61FC">
            <w:pPr>
              <w:rPr>
                <w:sz w:val="28"/>
                <w:szCs w:val="28"/>
              </w:rPr>
            </w:pPr>
          </w:p>
        </w:tc>
      </w:tr>
      <w:tr w:rsidR="000B61FC" w:rsidRPr="000B61FC" w14:paraId="08C4E69D" w14:textId="77777777" w:rsidTr="002E7C08">
        <w:trPr>
          <w:trHeight w:val="454"/>
        </w:trPr>
        <w:tc>
          <w:tcPr>
            <w:tcW w:w="1134" w:type="dxa"/>
          </w:tcPr>
          <w:p w14:paraId="4011FB51" w14:textId="77777777" w:rsidR="000B61FC" w:rsidRPr="000B61FC" w:rsidRDefault="000B61FC" w:rsidP="000B61F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0CE333B0" w14:textId="77777777" w:rsidR="000B61FC" w:rsidRPr="000B61FC" w:rsidRDefault="000B61FC" w:rsidP="000B61FC">
            <w:pPr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14:paraId="03429193" w14:textId="77777777" w:rsidR="000B61FC" w:rsidRPr="000B61FC" w:rsidRDefault="000B61FC" w:rsidP="000B61FC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14:paraId="2BD77571" w14:textId="77777777" w:rsidR="000B61FC" w:rsidRPr="000B61FC" w:rsidRDefault="000B61FC" w:rsidP="000B61F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03C13D02" w14:textId="77777777" w:rsidR="000B61FC" w:rsidRPr="000B61FC" w:rsidRDefault="000B61FC" w:rsidP="000B61FC">
            <w:pPr>
              <w:rPr>
                <w:sz w:val="28"/>
                <w:szCs w:val="28"/>
              </w:rPr>
            </w:pPr>
          </w:p>
        </w:tc>
        <w:tc>
          <w:tcPr>
            <w:tcW w:w="3543" w:type="dxa"/>
          </w:tcPr>
          <w:p w14:paraId="274E2EC0" w14:textId="77777777" w:rsidR="000B61FC" w:rsidRPr="000B61FC" w:rsidRDefault="000B61FC" w:rsidP="000B61FC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7D6437FD" w14:textId="77777777" w:rsidR="000B61FC" w:rsidRPr="000B61FC" w:rsidRDefault="000B61FC" w:rsidP="000B61FC">
            <w:pPr>
              <w:rPr>
                <w:sz w:val="28"/>
                <w:szCs w:val="28"/>
              </w:rPr>
            </w:pPr>
          </w:p>
        </w:tc>
      </w:tr>
      <w:tr w:rsidR="000B61FC" w:rsidRPr="000B61FC" w14:paraId="5DDC5E6E" w14:textId="77777777" w:rsidTr="002E7C08">
        <w:trPr>
          <w:trHeight w:val="454"/>
        </w:trPr>
        <w:tc>
          <w:tcPr>
            <w:tcW w:w="1134" w:type="dxa"/>
          </w:tcPr>
          <w:p w14:paraId="04CFD8B3" w14:textId="77777777" w:rsidR="000B61FC" w:rsidRPr="000B61FC" w:rsidRDefault="000B61FC" w:rsidP="000B61F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34B8FF54" w14:textId="77777777" w:rsidR="000B61FC" w:rsidRPr="000B61FC" w:rsidRDefault="000B61FC" w:rsidP="000B61FC">
            <w:pPr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14:paraId="38280B1D" w14:textId="77777777" w:rsidR="000B61FC" w:rsidRPr="000B61FC" w:rsidRDefault="000B61FC" w:rsidP="000B61FC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14:paraId="733F29F4" w14:textId="77777777" w:rsidR="000B61FC" w:rsidRPr="000B61FC" w:rsidRDefault="000B61FC" w:rsidP="000B61F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59396E59" w14:textId="77777777" w:rsidR="000B61FC" w:rsidRPr="000B61FC" w:rsidRDefault="000B61FC" w:rsidP="000B61FC">
            <w:pPr>
              <w:rPr>
                <w:sz w:val="28"/>
                <w:szCs w:val="28"/>
              </w:rPr>
            </w:pPr>
          </w:p>
        </w:tc>
        <w:tc>
          <w:tcPr>
            <w:tcW w:w="3543" w:type="dxa"/>
          </w:tcPr>
          <w:p w14:paraId="0B4B3E27" w14:textId="77777777" w:rsidR="000B61FC" w:rsidRPr="000B61FC" w:rsidRDefault="000B61FC" w:rsidP="000B61FC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609C0E45" w14:textId="77777777" w:rsidR="000B61FC" w:rsidRPr="000B61FC" w:rsidRDefault="000B61FC" w:rsidP="000B61FC">
            <w:pPr>
              <w:rPr>
                <w:sz w:val="28"/>
                <w:szCs w:val="28"/>
              </w:rPr>
            </w:pPr>
          </w:p>
        </w:tc>
      </w:tr>
      <w:tr w:rsidR="000B61FC" w:rsidRPr="000B61FC" w14:paraId="7203D8CB" w14:textId="77777777" w:rsidTr="002E7C08">
        <w:trPr>
          <w:trHeight w:val="454"/>
        </w:trPr>
        <w:tc>
          <w:tcPr>
            <w:tcW w:w="1134" w:type="dxa"/>
          </w:tcPr>
          <w:p w14:paraId="6A1F9B58" w14:textId="77777777" w:rsidR="000B61FC" w:rsidRPr="000B61FC" w:rsidRDefault="000B61FC" w:rsidP="000B61F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599762B2" w14:textId="77777777" w:rsidR="000B61FC" w:rsidRPr="000B61FC" w:rsidRDefault="000B61FC" w:rsidP="000B61FC">
            <w:pPr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14:paraId="1FB23DCD" w14:textId="77777777" w:rsidR="000B61FC" w:rsidRPr="000B61FC" w:rsidRDefault="000B61FC" w:rsidP="000B61FC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14:paraId="13F9B3F9" w14:textId="77777777" w:rsidR="000B61FC" w:rsidRPr="000B61FC" w:rsidRDefault="000B61FC" w:rsidP="000B61F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6D7A0A68" w14:textId="77777777" w:rsidR="000B61FC" w:rsidRPr="000B61FC" w:rsidRDefault="000B61FC" w:rsidP="000B61FC">
            <w:pPr>
              <w:rPr>
                <w:sz w:val="28"/>
                <w:szCs w:val="28"/>
              </w:rPr>
            </w:pPr>
          </w:p>
        </w:tc>
        <w:tc>
          <w:tcPr>
            <w:tcW w:w="3543" w:type="dxa"/>
          </w:tcPr>
          <w:p w14:paraId="7DEE2566" w14:textId="77777777" w:rsidR="000B61FC" w:rsidRPr="000B61FC" w:rsidRDefault="000B61FC" w:rsidP="000B61FC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341DB05E" w14:textId="77777777" w:rsidR="000B61FC" w:rsidRPr="000B61FC" w:rsidRDefault="000B61FC" w:rsidP="000B61FC">
            <w:pPr>
              <w:rPr>
                <w:sz w:val="28"/>
                <w:szCs w:val="28"/>
              </w:rPr>
            </w:pPr>
          </w:p>
        </w:tc>
      </w:tr>
      <w:tr w:rsidR="000B61FC" w:rsidRPr="000B61FC" w14:paraId="4A021CFE" w14:textId="77777777" w:rsidTr="002E7C08">
        <w:trPr>
          <w:trHeight w:val="454"/>
        </w:trPr>
        <w:tc>
          <w:tcPr>
            <w:tcW w:w="1134" w:type="dxa"/>
          </w:tcPr>
          <w:p w14:paraId="18A0CB00" w14:textId="77777777" w:rsidR="000B61FC" w:rsidRPr="000B61FC" w:rsidRDefault="000B61FC" w:rsidP="000B61F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6B987E2A" w14:textId="77777777" w:rsidR="000B61FC" w:rsidRPr="000B61FC" w:rsidRDefault="000B61FC" w:rsidP="000B61FC">
            <w:pPr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14:paraId="542CEFD1" w14:textId="77777777" w:rsidR="000B61FC" w:rsidRPr="000B61FC" w:rsidRDefault="000B61FC" w:rsidP="000B61FC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14:paraId="5AF907C1" w14:textId="77777777" w:rsidR="000B61FC" w:rsidRPr="000B61FC" w:rsidRDefault="000B61FC" w:rsidP="000B61F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1EAB675C" w14:textId="77777777" w:rsidR="000B61FC" w:rsidRPr="000B61FC" w:rsidRDefault="000B61FC" w:rsidP="000B61FC">
            <w:pPr>
              <w:rPr>
                <w:sz w:val="28"/>
                <w:szCs w:val="28"/>
              </w:rPr>
            </w:pPr>
          </w:p>
        </w:tc>
        <w:tc>
          <w:tcPr>
            <w:tcW w:w="3543" w:type="dxa"/>
          </w:tcPr>
          <w:p w14:paraId="30A8EBA5" w14:textId="77777777" w:rsidR="000B61FC" w:rsidRPr="000B61FC" w:rsidRDefault="000B61FC" w:rsidP="000B61FC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5B64EDC2" w14:textId="77777777" w:rsidR="000B61FC" w:rsidRPr="000B61FC" w:rsidRDefault="000B61FC" w:rsidP="000B61FC">
            <w:pPr>
              <w:rPr>
                <w:sz w:val="28"/>
                <w:szCs w:val="28"/>
              </w:rPr>
            </w:pPr>
          </w:p>
        </w:tc>
      </w:tr>
      <w:tr w:rsidR="000B61FC" w:rsidRPr="000B61FC" w14:paraId="452DF043" w14:textId="77777777" w:rsidTr="002E7C08">
        <w:trPr>
          <w:trHeight w:val="454"/>
        </w:trPr>
        <w:tc>
          <w:tcPr>
            <w:tcW w:w="1134" w:type="dxa"/>
          </w:tcPr>
          <w:p w14:paraId="4E1F1D3B" w14:textId="77777777" w:rsidR="000B61FC" w:rsidRPr="000B61FC" w:rsidRDefault="000B61FC" w:rsidP="000B61F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1AB13BEC" w14:textId="77777777" w:rsidR="000B61FC" w:rsidRPr="000B61FC" w:rsidRDefault="000B61FC" w:rsidP="000B61FC">
            <w:pPr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14:paraId="1C549E42" w14:textId="77777777" w:rsidR="000B61FC" w:rsidRPr="000B61FC" w:rsidRDefault="000B61FC" w:rsidP="000B61FC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14:paraId="7548156D" w14:textId="77777777" w:rsidR="000B61FC" w:rsidRPr="000B61FC" w:rsidRDefault="000B61FC" w:rsidP="000B61F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696AF36D" w14:textId="77777777" w:rsidR="000B61FC" w:rsidRPr="000B61FC" w:rsidRDefault="000B61FC" w:rsidP="000B61FC">
            <w:pPr>
              <w:rPr>
                <w:sz w:val="28"/>
                <w:szCs w:val="28"/>
              </w:rPr>
            </w:pPr>
          </w:p>
        </w:tc>
        <w:tc>
          <w:tcPr>
            <w:tcW w:w="3543" w:type="dxa"/>
          </w:tcPr>
          <w:p w14:paraId="47098E1D" w14:textId="77777777" w:rsidR="000B61FC" w:rsidRPr="000B61FC" w:rsidRDefault="000B61FC" w:rsidP="000B61FC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549DCF7E" w14:textId="77777777" w:rsidR="000B61FC" w:rsidRPr="000B61FC" w:rsidRDefault="000B61FC" w:rsidP="000B61FC">
            <w:pPr>
              <w:rPr>
                <w:sz w:val="28"/>
                <w:szCs w:val="28"/>
              </w:rPr>
            </w:pPr>
          </w:p>
        </w:tc>
      </w:tr>
      <w:tr w:rsidR="000B61FC" w:rsidRPr="000B61FC" w14:paraId="44458503" w14:textId="77777777" w:rsidTr="002E7C08">
        <w:trPr>
          <w:trHeight w:val="454"/>
        </w:trPr>
        <w:tc>
          <w:tcPr>
            <w:tcW w:w="1134" w:type="dxa"/>
          </w:tcPr>
          <w:p w14:paraId="0E670BDD" w14:textId="77777777" w:rsidR="000B61FC" w:rsidRPr="000B61FC" w:rsidRDefault="000B61FC" w:rsidP="000B61F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223EE8BD" w14:textId="77777777" w:rsidR="000B61FC" w:rsidRPr="000B61FC" w:rsidRDefault="000B61FC" w:rsidP="000B61FC">
            <w:pPr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14:paraId="62737120" w14:textId="77777777" w:rsidR="000B61FC" w:rsidRPr="000B61FC" w:rsidRDefault="000B61FC" w:rsidP="000B61FC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14:paraId="01C7C9FF" w14:textId="77777777" w:rsidR="000B61FC" w:rsidRPr="000B61FC" w:rsidRDefault="000B61FC" w:rsidP="000B61F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689CE84B" w14:textId="77777777" w:rsidR="000B61FC" w:rsidRPr="000B61FC" w:rsidRDefault="000B61FC" w:rsidP="000B61FC">
            <w:pPr>
              <w:rPr>
                <w:sz w:val="28"/>
                <w:szCs w:val="28"/>
              </w:rPr>
            </w:pPr>
          </w:p>
        </w:tc>
        <w:tc>
          <w:tcPr>
            <w:tcW w:w="3543" w:type="dxa"/>
          </w:tcPr>
          <w:p w14:paraId="668868FA" w14:textId="77777777" w:rsidR="000B61FC" w:rsidRPr="000B61FC" w:rsidRDefault="000B61FC" w:rsidP="000B61FC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1A302699" w14:textId="77777777" w:rsidR="000B61FC" w:rsidRPr="000B61FC" w:rsidRDefault="000B61FC" w:rsidP="000B61FC">
            <w:pPr>
              <w:rPr>
                <w:sz w:val="28"/>
                <w:szCs w:val="28"/>
              </w:rPr>
            </w:pPr>
          </w:p>
        </w:tc>
      </w:tr>
      <w:tr w:rsidR="000B61FC" w:rsidRPr="000B61FC" w14:paraId="42F4479F" w14:textId="77777777" w:rsidTr="002E7C08">
        <w:trPr>
          <w:trHeight w:val="454"/>
        </w:trPr>
        <w:tc>
          <w:tcPr>
            <w:tcW w:w="1134" w:type="dxa"/>
          </w:tcPr>
          <w:p w14:paraId="3A0C9E3B" w14:textId="77777777" w:rsidR="000B61FC" w:rsidRPr="000B61FC" w:rsidRDefault="000B61FC" w:rsidP="000B61F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111F049E" w14:textId="77777777" w:rsidR="000B61FC" w:rsidRPr="000B61FC" w:rsidRDefault="000B61FC" w:rsidP="000B61FC">
            <w:pPr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14:paraId="6E00EA4D" w14:textId="77777777" w:rsidR="000B61FC" w:rsidRPr="000B61FC" w:rsidRDefault="000B61FC" w:rsidP="000B61FC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14:paraId="34298210" w14:textId="77777777" w:rsidR="000B61FC" w:rsidRPr="000B61FC" w:rsidRDefault="000B61FC" w:rsidP="000B61F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376F5D7B" w14:textId="77777777" w:rsidR="000B61FC" w:rsidRPr="000B61FC" w:rsidRDefault="000B61FC" w:rsidP="000B61FC">
            <w:pPr>
              <w:rPr>
                <w:sz w:val="28"/>
                <w:szCs w:val="28"/>
              </w:rPr>
            </w:pPr>
          </w:p>
        </w:tc>
        <w:tc>
          <w:tcPr>
            <w:tcW w:w="3543" w:type="dxa"/>
          </w:tcPr>
          <w:p w14:paraId="4661FDF7" w14:textId="77777777" w:rsidR="000B61FC" w:rsidRPr="000B61FC" w:rsidRDefault="000B61FC" w:rsidP="000B61FC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3858D51B" w14:textId="77777777" w:rsidR="000B61FC" w:rsidRPr="000B61FC" w:rsidRDefault="000B61FC" w:rsidP="000B61FC">
            <w:pPr>
              <w:rPr>
                <w:sz w:val="28"/>
                <w:szCs w:val="28"/>
              </w:rPr>
            </w:pPr>
          </w:p>
        </w:tc>
      </w:tr>
      <w:tr w:rsidR="000B61FC" w:rsidRPr="000B61FC" w14:paraId="0BB4EE46" w14:textId="77777777" w:rsidTr="002E7C08">
        <w:trPr>
          <w:trHeight w:val="454"/>
        </w:trPr>
        <w:tc>
          <w:tcPr>
            <w:tcW w:w="1134" w:type="dxa"/>
          </w:tcPr>
          <w:p w14:paraId="306C7E4C" w14:textId="77777777" w:rsidR="000B61FC" w:rsidRPr="000B61FC" w:rsidRDefault="000B61FC" w:rsidP="000B61F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4D35F3CA" w14:textId="77777777" w:rsidR="000B61FC" w:rsidRPr="000B61FC" w:rsidRDefault="000B61FC" w:rsidP="000B61FC">
            <w:pPr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14:paraId="29D65F7B" w14:textId="77777777" w:rsidR="000B61FC" w:rsidRPr="000B61FC" w:rsidRDefault="000B61FC" w:rsidP="000B61FC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14:paraId="2019B605" w14:textId="77777777" w:rsidR="000B61FC" w:rsidRPr="000B61FC" w:rsidRDefault="000B61FC" w:rsidP="000B61F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1568AA79" w14:textId="77777777" w:rsidR="000B61FC" w:rsidRPr="000B61FC" w:rsidRDefault="000B61FC" w:rsidP="000B61FC">
            <w:pPr>
              <w:rPr>
                <w:sz w:val="28"/>
                <w:szCs w:val="28"/>
              </w:rPr>
            </w:pPr>
          </w:p>
        </w:tc>
        <w:tc>
          <w:tcPr>
            <w:tcW w:w="3543" w:type="dxa"/>
          </w:tcPr>
          <w:p w14:paraId="6B609076" w14:textId="77777777" w:rsidR="000B61FC" w:rsidRPr="000B61FC" w:rsidRDefault="000B61FC" w:rsidP="000B61FC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7292FB05" w14:textId="77777777" w:rsidR="000B61FC" w:rsidRPr="000B61FC" w:rsidRDefault="000B61FC" w:rsidP="000B61FC">
            <w:pPr>
              <w:rPr>
                <w:sz w:val="28"/>
                <w:szCs w:val="28"/>
              </w:rPr>
            </w:pPr>
          </w:p>
        </w:tc>
      </w:tr>
      <w:tr w:rsidR="000B61FC" w:rsidRPr="000B61FC" w14:paraId="0645AD89" w14:textId="77777777" w:rsidTr="002E7C08">
        <w:trPr>
          <w:trHeight w:val="454"/>
        </w:trPr>
        <w:tc>
          <w:tcPr>
            <w:tcW w:w="1134" w:type="dxa"/>
          </w:tcPr>
          <w:p w14:paraId="3725A5DB" w14:textId="77777777" w:rsidR="000B61FC" w:rsidRPr="000B61FC" w:rsidRDefault="000B61FC" w:rsidP="000B61F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3A58A5C4" w14:textId="77777777" w:rsidR="000B61FC" w:rsidRPr="000B61FC" w:rsidRDefault="000B61FC" w:rsidP="000B61FC">
            <w:pPr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14:paraId="75DC168F" w14:textId="77777777" w:rsidR="000B61FC" w:rsidRPr="000B61FC" w:rsidRDefault="000B61FC" w:rsidP="000B61FC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14:paraId="175A5B4C" w14:textId="77777777" w:rsidR="000B61FC" w:rsidRPr="000B61FC" w:rsidRDefault="000B61FC" w:rsidP="000B61F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006D2318" w14:textId="77777777" w:rsidR="000B61FC" w:rsidRPr="000B61FC" w:rsidRDefault="000B61FC" w:rsidP="000B61FC">
            <w:pPr>
              <w:rPr>
                <w:sz w:val="28"/>
                <w:szCs w:val="28"/>
              </w:rPr>
            </w:pPr>
          </w:p>
        </w:tc>
        <w:tc>
          <w:tcPr>
            <w:tcW w:w="3543" w:type="dxa"/>
          </w:tcPr>
          <w:p w14:paraId="75E7F0D6" w14:textId="77777777" w:rsidR="000B61FC" w:rsidRPr="000B61FC" w:rsidRDefault="000B61FC" w:rsidP="000B61FC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5E0F2685" w14:textId="77777777" w:rsidR="000B61FC" w:rsidRPr="000B61FC" w:rsidRDefault="000B61FC" w:rsidP="000B61FC">
            <w:pPr>
              <w:rPr>
                <w:sz w:val="28"/>
                <w:szCs w:val="28"/>
              </w:rPr>
            </w:pPr>
          </w:p>
        </w:tc>
      </w:tr>
      <w:tr w:rsidR="000B61FC" w:rsidRPr="000B61FC" w14:paraId="4532BE99" w14:textId="77777777" w:rsidTr="002E7C08">
        <w:trPr>
          <w:trHeight w:val="454"/>
        </w:trPr>
        <w:tc>
          <w:tcPr>
            <w:tcW w:w="1134" w:type="dxa"/>
          </w:tcPr>
          <w:p w14:paraId="3A1F25DB" w14:textId="77777777" w:rsidR="000B61FC" w:rsidRPr="000B61FC" w:rsidRDefault="000B61FC" w:rsidP="000B61F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57FC082A" w14:textId="77777777" w:rsidR="000B61FC" w:rsidRPr="000B61FC" w:rsidRDefault="000B61FC" w:rsidP="000B61FC">
            <w:pPr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14:paraId="7AD229A4" w14:textId="77777777" w:rsidR="000B61FC" w:rsidRPr="000B61FC" w:rsidRDefault="000B61FC" w:rsidP="000B61FC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14:paraId="6B94787A" w14:textId="77777777" w:rsidR="000B61FC" w:rsidRPr="000B61FC" w:rsidRDefault="000B61FC" w:rsidP="000B61F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39DEE2EC" w14:textId="77777777" w:rsidR="000B61FC" w:rsidRPr="000B61FC" w:rsidRDefault="000B61FC" w:rsidP="000B61FC">
            <w:pPr>
              <w:rPr>
                <w:sz w:val="28"/>
                <w:szCs w:val="28"/>
              </w:rPr>
            </w:pPr>
          </w:p>
        </w:tc>
        <w:tc>
          <w:tcPr>
            <w:tcW w:w="3543" w:type="dxa"/>
          </w:tcPr>
          <w:p w14:paraId="36B4424A" w14:textId="77777777" w:rsidR="000B61FC" w:rsidRPr="000B61FC" w:rsidRDefault="000B61FC" w:rsidP="000B61FC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3C5FE075" w14:textId="77777777" w:rsidR="000B61FC" w:rsidRPr="000B61FC" w:rsidRDefault="000B61FC" w:rsidP="000B61FC">
            <w:pPr>
              <w:rPr>
                <w:sz w:val="28"/>
                <w:szCs w:val="28"/>
              </w:rPr>
            </w:pPr>
          </w:p>
        </w:tc>
      </w:tr>
      <w:tr w:rsidR="000B61FC" w:rsidRPr="000B61FC" w14:paraId="13C2EEEA" w14:textId="77777777" w:rsidTr="002E7C08">
        <w:trPr>
          <w:trHeight w:val="454"/>
        </w:trPr>
        <w:tc>
          <w:tcPr>
            <w:tcW w:w="1134" w:type="dxa"/>
          </w:tcPr>
          <w:p w14:paraId="46C6C21B" w14:textId="77777777" w:rsidR="000B61FC" w:rsidRPr="000B61FC" w:rsidRDefault="000B61FC" w:rsidP="000B61F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52116D6F" w14:textId="77777777" w:rsidR="000B61FC" w:rsidRPr="000B61FC" w:rsidRDefault="000B61FC" w:rsidP="000B61FC">
            <w:pPr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14:paraId="01A01D2F" w14:textId="77777777" w:rsidR="000B61FC" w:rsidRPr="000B61FC" w:rsidRDefault="000B61FC" w:rsidP="000B61FC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14:paraId="768C5017" w14:textId="77777777" w:rsidR="000B61FC" w:rsidRPr="000B61FC" w:rsidRDefault="000B61FC" w:rsidP="000B61F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7FE96F26" w14:textId="77777777" w:rsidR="000B61FC" w:rsidRPr="000B61FC" w:rsidRDefault="000B61FC" w:rsidP="000B61FC">
            <w:pPr>
              <w:rPr>
                <w:sz w:val="28"/>
                <w:szCs w:val="28"/>
              </w:rPr>
            </w:pPr>
          </w:p>
        </w:tc>
        <w:tc>
          <w:tcPr>
            <w:tcW w:w="3543" w:type="dxa"/>
          </w:tcPr>
          <w:p w14:paraId="395A06A8" w14:textId="77777777" w:rsidR="000B61FC" w:rsidRPr="000B61FC" w:rsidRDefault="000B61FC" w:rsidP="000B61FC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4DBE2CA1" w14:textId="77777777" w:rsidR="000B61FC" w:rsidRPr="000B61FC" w:rsidRDefault="000B61FC" w:rsidP="000B61FC">
            <w:pPr>
              <w:rPr>
                <w:sz w:val="28"/>
                <w:szCs w:val="28"/>
              </w:rPr>
            </w:pPr>
          </w:p>
        </w:tc>
      </w:tr>
      <w:tr w:rsidR="000B61FC" w:rsidRPr="000B61FC" w14:paraId="2D0C1B29" w14:textId="77777777" w:rsidTr="002E7C08">
        <w:trPr>
          <w:trHeight w:val="454"/>
        </w:trPr>
        <w:tc>
          <w:tcPr>
            <w:tcW w:w="1134" w:type="dxa"/>
          </w:tcPr>
          <w:p w14:paraId="385432FE" w14:textId="77777777" w:rsidR="000B61FC" w:rsidRPr="000B61FC" w:rsidRDefault="000B61FC" w:rsidP="000B61F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113505A8" w14:textId="77777777" w:rsidR="000B61FC" w:rsidRPr="000B61FC" w:rsidRDefault="000B61FC" w:rsidP="000B61FC">
            <w:pPr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14:paraId="3A26A72B" w14:textId="77777777" w:rsidR="000B61FC" w:rsidRPr="000B61FC" w:rsidRDefault="000B61FC" w:rsidP="000B61FC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14:paraId="77E7EBBE" w14:textId="77777777" w:rsidR="000B61FC" w:rsidRPr="000B61FC" w:rsidRDefault="000B61FC" w:rsidP="000B61F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174BD109" w14:textId="77777777" w:rsidR="000B61FC" w:rsidRPr="000B61FC" w:rsidRDefault="000B61FC" w:rsidP="000B61FC">
            <w:pPr>
              <w:rPr>
                <w:sz w:val="28"/>
                <w:szCs w:val="28"/>
              </w:rPr>
            </w:pPr>
          </w:p>
        </w:tc>
        <w:tc>
          <w:tcPr>
            <w:tcW w:w="3543" w:type="dxa"/>
          </w:tcPr>
          <w:p w14:paraId="529F073B" w14:textId="77777777" w:rsidR="000B61FC" w:rsidRPr="000B61FC" w:rsidRDefault="000B61FC" w:rsidP="000B61FC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39E54EC8" w14:textId="77777777" w:rsidR="000B61FC" w:rsidRPr="000B61FC" w:rsidRDefault="000B61FC" w:rsidP="000B61FC">
            <w:pPr>
              <w:rPr>
                <w:sz w:val="28"/>
                <w:szCs w:val="28"/>
              </w:rPr>
            </w:pPr>
          </w:p>
        </w:tc>
      </w:tr>
    </w:tbl>
    <w:p w14:paraId="447AB8D4" w14:textId="77777777" w:rsidR="00E37E5F" w:rsidRPr="000F5BE5" w:rsidRDefault="00E37E5F" w:rsidP="000F5BE5">
      <w:pPr>
        <w:rPr>
          <w:sz w:val="20"/>
          <w:szCs w:val="20"/>
        </w:rPr>
      </w:pPr>
      <w:r w:rsidRPr="000B61FC">
        <w:rPr>
          <w:sz w:val="20"/>
          <w:szCs w:val="20"/>
        </w:rPr>
        <w:t>Läkemedel som ges vid behov</w:t>
      </w:r>
      <w:r w:rsidR="00CF796B">
        <w:rPr>
          <w:sz w:val="20"/>
          <w:szCs w:val="20"/>
        </w:rPr>
        <w:t>,</w:t>
      </w:r>
      <w:r>
        <w:rPr>
          <w:sz w:val="20"/>
          <w:szCs w:val="20"/>
        </w:rPr>
        <w:t xml:space="preserve"> får inte</w:t>
      </w:r>
      <w:r w:rsidR="00CF796B">
        <w:rPr>
          <w:sz w:val="20"/>
          <w:szCs w:val="20"/>
        </w:rPr>
        <w:t xml:space="preserve"> ges</w:t>
      </w:r>
      <w:r>
        <w:rPr>
          <w:sz w:val="20"/>
          <w:szCs w:val="20"/>
        </w:rPr>
        <w:t xml:space="preserve"> förrän kontakt tagits med tjänstgörande sjuksköterska som avgör om behovet föreligger.</w:t>
      </w:r>
      <w:r w:rsidR="00DF4CF9">
        <w:rPr>
          <w:sz w:val="20"/>
          <w:szCs w:val="20"/>
        </w:rPr>
        <w:t xml:space="preserve"> </w:t>
      </w:r>
    </w:p>
    <w:sectPr w:rsidR="00E37E5F" w:rsidRPr="000F5BE5" w:rsidSect="00E37E5F">
      <w:headerReference w:type="default" r:id="rId6"/>
      <w:footerReference w:type="default" r:id="rId7"/>
      <w:pgSz w:w="16838" w:h="11906" w:orient="landscape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087496" w14:textId="77777777" w:rsidR="0063264B" w:rsidRDefault="0063264B" w:rsidP="000B61FC">
      <w:r>
        <w:separator/>
      </w:r>
    </w:p>
  </w:endnote>
  <w:endnote w:type="continuationSeparator" w:id="0">
    <w:p w14:paraId="4840BFF4" w14:textId="77777777" w:rsidR="0063264B" w:rsidRDefault="0063264B" w:rsidP="000B6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F90AA9" w14:textId="77777777" w:rsidR="006E6C83" w:rsidRPr="002E7C08" w:rsidRDefault="006E6C83" w:rsidP="002E7C08">
    <w:pPr>
      <w:pStyle w:val="Sidfot"/>
      <w:ind w:left="-567"/>
      <w:rPr>
        <w:rFonts w:ascii="Arial" w:hAnsi="Arial" w:cs="Arial"/>
        <w:sz w:val="16"/>
        <w:szCs w:val="16"/>
      </w:rPr>
    </w:pPr>
    <w:r w:rsidRPr="002E7C08">
      <w:rPr>
        <w:rFonts w:ascii="Arial" w:hAnsi="Arial" w:cs="Arial"/>
        <w:b/>
        <w:sz w:val="16"/>
        <w:szCs w:val="16"/>
      </w:rPr>
      <w:t>Journalhandling</w:t>
    </w:r>
    <w:r w:rsidR="00290D5C" w:rsidRPr="002E7C08">
      <w:rPr>
        <w:rFonts w:ascii="Arial" w:hAnsi="Arial" w:cs="Arial"/>
        <w:sz w:val="16"/>
        <w:szCs w:val="16"/>
      </w:rPr>
      <w:t>. A</w:t>
    </w:r>
    <w:r w:rsidR="007960AC" w:rsidRPr="002E7C08">
      <w:rPr>
        <w:rFonts w:ascii="Arial" w:hAnsi="Arial" w:cs="Arial"/>
        <w:sz w:val="16"/>
        <w:szCs w:val="16"/>
      </w:rPr>
      <w:t>rkiveras i patientjournalen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AA79FD" w14:textId="77777777" w:rsidR="0063264B" w:rsidRDefault="0063264B" w:rsidP="000B61FC">
      <w:r>
        <w:separator/>
      </w:r>
    </w:p>
  </w:footnote>
  <w:footnote w:type="continuationSeparator" w:id="0">
    <w:p w14:paraId="6D92313B" w14:textId="77777777" w:rsidR="0063264B" w:rsidRDefault="0063264B" w:rsidP="000B6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3AFBCC" w14:textId="561E87AB" w:rsidR="000B61FC" w:rsidRPr="002E7C08" w:rsidRDefault="00290D5C" w:rsidP="002E7C08">
    <w:pPr>
      <w:ind w:left="-567"/>
      <w:rPr>
        <w:rFonts w:ascii="Calibri" w:hAnsi="Calibri" w:cs="Calibri"/>
        <w:b/>
        <w:sz w:val="40"/>
        <w:szCs w:val="40"/>
      </w:rPr>
    </w:pPr>
    <w:r w:rsidRPr="005F15A0">
      <w:rPr>
        <w:rFonts w:ascii="Verdana" w:hAnsi="Verdana"/>
        <w:sz w:val="20"/>
        <w:szCs w:val="20"/>
      </w:rPr>
      <w:object w:dxaOrig="2625" w:dyaOrig="870" w14:anchorId="1A97EB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54.1pt;height:50.55pt">
          <v:imagedata r:id="rId1" o:title=""/>
        </v:shape>
        <o:OLEObject Type="Embed" ProgID="MSPhotoEd.3" ShapeID="_x0000_i1025" DrawAspect="Content" ObjectID="_1573300456" r:id="rId2"/>
      </w:object>
    </w:r>
    <w:r>
      <w:rPr>
        <w:rFonts w:ascii="Verdana" w:hAnsi="Verdana"/>
        <w:sz w:val="20"/>
        <w:szCs w:val="20"/>
      </w:rPr>
      <w:t xml:space="preserve">                         </w:t>
    </w:r>
    <w:r w:rsidRPr="00290D5C">
      <w:rPr>
        <w:rFonts w:ascii="Calibri" w:hAnsi="Calibri" w:cs="Calibri"/>
        <w:b/>
        <w:sz w:val="40"/>
        <w:szCs w:val="40"/>
      </w:rPr>
      <w:t>Signeringslista Vid behovs</w:t>
    </w:r>
    <w:r w:rsidR="007F3A11">
      <w:rPr>
        <w:rFonts w:ascii="Calibri" w:hAnsi="Calibri" w:cs="Calibri"/>
        <w:b/>
        <w:sz w:val="40"/>
        <w:szCs w:val="40"/>
      </w:rPr>
      <w:t xml:space="preserve"> </w:t>
    </w:r>
    <w:r w:rsidRPr="00290D5C">
      <w:rPr>
        <w:rFonts w:ascii="Calibri" w:hAnsi="Calibri" w:cs="Calibri"/>
        <w:b/>
        <w:sz w:val="40"/>
        <w:szCs w:val="40"/>
      </w:rPr>
      <w:t>- medicinering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20"/>
  <w:displayHorizontalDrawingGridEvery w:val="2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cAvailableTexts" w:val="Fraser"/>
    <w:docVar w:name="lcCancel" w:val="Avbryt"/>
    <w:docVar w:name="lcCategory" w:val="Kategori"/>
    <w:docVar w:name="lcDescription" w:val="Beskrivning"/>
    <w:docVar w:name="lcDlgTitle" w:val="Frasbibliotek"/>
    <w:docVar w:name="lcInsert" w:val="Infoga"/>
    <w:docVar w:name="lcInsertReusableText" w:val="Välj från Frasbiblioteket..."/>
    <w:docVar w:name="lcPDFEMail" w:val="Konvertera till PDF och e-posta"/>
    <w:docVar w:name="lcPDFSave" w:val="Spara som PDF..."/>
    <w:docVar w:name="lcSave" w:val="Spara"/>
    <w:docVar w:name="lcSaveReusableText" w:val="Spara till Frasbiblioteket..."/>
    <w:docVar w:name="lcSearch" w:val="Sök"/>
    <w:docVar w:name="lcSearchAll" w:val="Sök Fraser"/>
    <w:docVar w:name="lcSearchFor" w:val="Sök efter:"/>
    <w:docVar w:name="lcTitle" w:val="Titel"/>
    <w:docVar w:name="SwDialogEnabled" w:val="False"/>
  </w:docVars>
  <w:rsids>
    <w:rsidRoot w:val="000B61FC"/>
    <w:rsid w:val="00051626"/>
    <w:rsid w:val="000B61FC"/>
    <w:rsid w:val="000F5BE5"/>
    <w:rsid w:val="00290D5C"/>
    <w:rsid w:val="002E7C08"/>
    <w:rsid w:val="00343BEF"/>
    <w:rsid w:val="003701B5"/>
    <w:rsid w:val="00375578"/>
    <w:rsid w:val="003A257D"/>
    <w:rsid w:val="00413049"/>
    <w:rsid w:val="00482B7C"/>
    <w:rsid w:val="0063264B"/>
    <w:rsid w:val="006E6C83"/>
    <w:rsid w:val="007960AC"/>
    <w:rsid w:val="007F3A11"/>
    <w:rsid w:val="007F4784"/>
    <w:rsid w:val="008E68E7"/>
    <w:rsid w:val="00AF4628"/>
    <w:rsid w:val="00B0571F"/>
    <w:rsid w:val="00B80025"/>
    <w:rsid w:val="00BD745C"/>
    <w:rsid w:val="00CF796B"/>
    <w:rsid w:val="00D55385"/>
    <w:rsid w:val="00DF4CF9"/>
    <w:rsid w:val="00E37E5F"/>
    <w:rsid w:val="00F60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  <w14:docId w14:val="68855B34"/>
  <w15:chartTrackingRefBased/>
  <w15:docId w15:val="{703750D3-624F-4576-AE2A-DA2CDEAFB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rsid w:val="000B61FC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rsid w:val="000B61FC"/>
    <w:rPr>
      <w:sz w:val="24"/>
      <w:szCs w:val="24"/>
    </w:rPr>
  </w:style>
  <w:style w:type="paragraph" w:styleId="Sidfot">
    <w:name w:val="footer"/>
    <w:basedOn w:val="Normal"/>
    <w:link w:val="SidfotChar"/>
    <w:uiPriority w:val="99"/>
    <w:rsid w:val="000B61FC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uiPriority w:val="99"/>
    <w:rsid w:val="000B61FC"/>
    <w:rPr>
      <w:sz w:val="24"/>
      <w:szCs w:val="24"/>
    </w:rPr>
  </w:style>
  <w:style w:type="table" w:styleId="Tabellrutnt">
    <w:name w:val="Table Grid"/>
    <w:basedOn w:val="Normaltabell"/>
    <w:rsid w:val="000B61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6E6C8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6E6C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002af21\Centrum_Hemkat$\vivoge0128\Mallar\Norma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38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Göteborgs Stad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tanbob0621</dc:creator>
  <cp:keywords/>
  <cp:lastModifiedBy>Vivi-Anne Terland Ogeman</cp:lastModifiedBy>
  <cp:revision>3</cp:revision>
  <cp:lastPrinted>2012-05-30T13:01:00Z</cp:lastPrinted>
  <dcterms:created xsi:type="dcterms:W3CDTF">2017-11-27T14:08:00Z</dcterms:created>
  <dcterms:modified xsi:type="dcterms:W3CDTF">2017-11-27T14:08:00Z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_SaveText">
    <vt:lpwstr>Spara till Notes</vt:lpwstr>
  </property>
  <property fmtid="{D5CDD505-2E9C-101B-9397-08002B2CF9AE}" pid="3" name="SW_SaveCloseOfficeText">
    <vt:lpwstr>Spara och Stäng Officedokument</vt:lpwstr>
  </property>
  <property fmtid="{D5CDD505-2E9C-101B-9397-08002B2CF9AE}" pid="4" name="SW_SaveCloseText">
    <vt:lpwstr>Spara och Stäng Notes dokument</vt:lpwstr>
  </property>
  <property fmtid="{D5CDD505-2E9C-101B-9397-08002B2CF9AE}" pid="5" name="SW_DocUNID">
    <vt:lpwstr>3EF4630B16FAC3ADC12581C900452386</vt:lpwstr>
  </property>
  <property fmtid="{D5CDD505-2E9C-101B-9397-08002B2CF9AE}" pid="6" name="SW_DocHWND">
    <vt:r8>463360</vt:r8>
  </property>
  <property fmtid="{D5CDD505-2E9C-101B-9397-08002B2CF9AE}" pid="7" name="SW_IntOfficeMacros">
    <vt:lpwstr>Enabled</vt:lpwstr>
  </property>
  <property fmtid="{D5CDD505-2E9C-101B-9397-08002B2CF9AE}" pid="8" name="SW_CustomTitle">
    <vt:lpwstr>SWING Integrator 5 Document</vt:lpwstr>
  </property>
  <property fmtid="{D5CDD505-2E9C-101B-9397-08002B2CF9AE}" pid="9" name="SW_DialogTitle">
    <vt:lpwstr>SWING Integrator för Notes och Office</vt:lpwstr>
  </property>
  <property fmtid="{D5CDD505-2E9C-101B-9397-08002B2CF9AE}" pid="10" name="SW_PromptText">
    <vt:lpwstr>Vill du spara?</vt:lpwstr>
  </property>
  <property fmtid="{D5CDD505-2E9C-101B-9397-08002B2CF9AE}" pid="11" name="SW_NewDocument">
    <vt:lpwstr/>
  </property>
  <property fmtid="{D5CDD505-2E9C-101B-9397-08002B2CF9AE}" pid="12" name="SW_TemplateServer">
    <vt:lpwstr/>
  </property>
  <property fmtid="{D5CDD505-2E9C-101B-9397-08002B2CF9AE}" pid="13" name="SW_TemplateDB">
    <vt:lpwstr/>
  </property>
  <property fmtid="{D5CDD505-2E9C-101B-9397-08002B2CF9AE}" pid="14" name="SW_NotesContext">
    <vt:lpwstr/>
  </property>
  <property fmtid="{D5CDD505-2E9C-101B-9397-08002B2CF9AE}" pid="15" name="SW_DocumentServer">
    <vt:lpwstr>CN=LNGBGSR6/OU=ADB-kontoret/O=Göteborgs Kommun</vt:lpwstr>
  </property>
  <property fmtid="{D5CDD505-2E9C-101B-9397-08002B2CF9AE}" pid="16" name="SW_DocumentDB">
    <vt:lpwstr>Prod\centrum\LIS\projekt\Databasf.nsf</vt:lpwstr>
  </property>
  <property fmtid="{D5CDD505-2E9C-101B-9397-08002B2CF9AE}" pid="17" name="SW_ShowContentLibMenus">
    <vt:bool>false</vt:bool>
  </property>
  <property fmtid="{D5CDD505-2E9C-101B-9397-08002B2CF9AE}" pid="18" name="SW_SaveAsPrompt">
    <vt:lpwstr>Dokumentet har inte blivit sparat och du håller på att jobba med en lokal kopia av dokumentet. För att behålla ändringarna i Lotus Notes-databasen måste du spara dokumentet. Vill du fortsätta?</vt:lpwstr>
  </property>
  <property fmtid="{D5CDD505-2E9C-101B-9397-08002B2CF9AE}" pid="19" name="SW_VisibleVBAMacroMenuItems">
    <vt:r8>127</vt:r8>
  </property>
  <property fmtid="{D5CDD505-2E9C-101B-9397-08002B2CF9AE}" pid="20" name="SW_EnabledVBAMacroMenuItems">
    <vt:r8>7</vt:r8>
  </property>
  <property fmtid="{D5CDD505-2E9C-101B-9397-08002B2CF9AE}" pid="21" name="SW_AddinName">
    <vt:lpwstr>SWINGINTEGRATOR.5.29.000.DOT</vt:lpwstr>
  </property>
</Properties>
</file>